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35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040"/>
        <w:gridCol w:w="3845"/>
      </w:tblGrid>
      <w:tr w:rsidR="001F034A" w14:paraId="6C9177E8" w14:textId="77777777">
        <w:trPr>
          <w:trHeight w:val="720"/>
        </w:trPr>
        <w:tc>
          <w:tcPr>
            <w:tcW w:w="5040" w:type="dxa"/>
            <w:tcMar>
              <w:left w:w="0" w:type="dxa"/>
              <w:right w:w="0" w:type="dxa"/>
            </w:tcMar>
          </w:tcPr>
          <w:p w14:paraId="598B899E" w14:textId="77777777" w:rsidR="001F034A" w:rsidRDefault="001F034A">
            <w:pPr>
              <w:pStyle w:val="ReturnAddress"/>
            </w:pPr>
          </w:p>
        </w:tc>
        <w:tc>
          <w:tcPr>
            <w:tcW w:w="3845" w:type="dxa"/>
            <w:shd w:val="solid" w:color="auto" w:fill="auto"/>
            <w:vAlign w:val="center"/>
          </w:tcPr>
          <w:p w14:paraId="592B48B7" w14:textId="77777777" w:rsidR="001F034A" w:rsidRPr="00E4259D" w:rsidRDefault="00E4259D" w:rsidP="00E4259D">
            <w:pPr>
              <w:pStyle w:val="CompanyName"/>
              <w:rPr>
                <w:sz w:val="28"/>
                <w:szCs w:val="28"/>
              </w:rPr>
            </w:pPr>
            <w:r w:rsidRPr="00E4259D">
              <w:rPr>
                <w:sz w:val="28"/>
                <w:szCs w:val="28"/>
              </w:rPr>
              <w:t>Owatonna Area Chamber of Commerce &amp; Tourism</w:t>
            </w:r>
          </w:p>
        </w:tc>
      </w:tr>
    </w:tbl>
    <w:p w14:paraId="23B200E9" w14:textId="77777777" w:rsidR="001F034A" w:rsidRPr="003105D7" w:rsidRDefault="008D0208">
      <w:pPr>
        <w:pStyle w:val="DocumentLabel"/>
        <w:rPr>
          <w:sz w:val="56"/>
          <w:szCs w:val="56"/>
        </w:rPr>
      </w:pPr>
      <w:r w:rsidRPr="003105D7">
        <w:rPr>
          <w:sz w:val="56"/>
          <w:szCs w:val="56"/>
        </w:rPr>
        <w:t>Memo</w:t>
      </w:r>
    </w:p>
    <w:p w14:paraId="7ED9A768" w14:textId="77777777" w:rsidR="001F034A" w:rsidRPr="006B4E8F" w:rsidRDefault="008D0208">
      <w:pPr>
        <w:pStyle w:val="MessageHeaderFirst"/>
        <w:rPr>
          <w:rFonts w:ascii="Times New Roman" w:hAnsi="Times New Roman"/>
          <w:sz w:val="28"/>
          <w:szCs w:val="28"/>
        </w:rPr>
      </w:pPr>
      <w:r w:rsidRPr="006B4E8F">
        <w:rPr>
          <w:rStyle w:val="MessageHeaderLabel"/>
          <w:rFonts w:ascii="Times New Roman" w:hAnsi="Times New Roman"/>
          <w:spacing w:val="-25"/>
          <w:sz w:val="28"/>
          <w:szCs w:val="28"/>
        </w:rPr>
        <w:t>T</w:t>
      </w:r>
      <w:r w:rsidRPr="006B4E8F">
        <w:rPr>
          <w:rStyle w:val="MessageHeaderLabel"/>
          <w:rFonts w:ascii="Times New Roman" w:hAnsi="Times New Roman"/>
          <w:sz w:val="28"/>
          <w:szCs w:val="28"/>
        </w:rPr>
        <w:t>o:</w:t>
      </w:r>
      <w:r w:rsidRPr="006B4E8F">
        <w:rPr>
          <w:rFonts w:cs="Arial"/>
          <w:sz w:val="28"/>
          <w:szCs w:val="28"/>
        </w:rPr>
        <w:tab/>
      </w:r>
      <w:r w:rsidR="00D44EE9" w:rsidRPr="006B4E8F">
        <w:rPr>
          <w:rFonts w:ascii="Times New Roman" w:hAnsi="Times New Roman"/>
          <w:sz w:val="28"/>
          <w:szCs w:val="28"/>
        </w:rPr>
        <w:t>Economic Development Authority</w:t>
      </w:r>
      <w:r w:rsidR="00E4259D" w:rsidRPr="006B4E8F">
        <w:rPr>
          <w:rFonts w:cs="Arial"/>
          <w:sz w:val="28"/>
          <w:szCs w:val="28"/>
        </w:rPr>
        <w:tab/>
      </w:r>
      <w:r w:rsidR="00E4259D" w:rsidRPr="006B4E8F">
        <w:rPr>
          <w:rFonts w:cs="Arial"/>
          <w:sz w:val="28"/>
          <w:szCs w:val="28"/>
        </w:rPr>
        <w:tab/>
      </w:r>
    </w:p>
    <w:p w14:paraId="7EF84CE5" w14:textId="5A2526B2" w:rsidR="001F034A" w:rsidRPr="006B4E8F" w:rsidRDefault="008D0208">
      <w:pPr>
        <w:pStyle w:val="MessageHeader"/>
        <w:rPr>
          <w:rFonts w:ascii="Times New Roman" w:hAnsi="Times New Roman"/>
          <w:sz w:val="28"/>
          <w:szCs w:val="28"/>
        </w:rPr>
      </w:pPr>
      <w:r w:rsidRPr="006B4E8F">
        <w:rPr>
          <w:rStyle w:val="MessageHeaderLabel"/>
          <w:rFonts w:ascii="Times New Roman" w:hAnsi="Times New Roman"/>
          <w:sz w:val="28"/>
          <w:szCs w:val="28"/>
        </w:rPr>
        <w:t>From:</w:t>
      </w:r>
      <w:r w:rsidR="00601557" w:rsidRPr="006B4E8F">
        <w:rPr>
          <w:rFonts w:ascii="Times New Roman" w:hAnsi="Times New Roman"/>
          <w:sz w:val="28"/>
          <w:szCs w:val="28"/>
        </w:rPr>
        <w:t xml:space="preserve">  </w:t>
      </w:r>
      <w:r w:rsidR="00D03733" w:rsidRPr="006B4E8F">
        <w:rPr>
          <w:rFonts w:ascii="Times New Roman" w:hAnsi="Times New Roman"/>
          <w:sz w:val="28"/>
          <w:szCs w:val="28"/>
        </w:rPr>
        <w:t>Brad Meier</w:t>
      </w:r>
      <w:r w:rsidR="00601557" w:rsidRPr="006B4E8F">
        <w:rPr>
          <w:rFonts w:ascii="Times New Roman" w:hAnsi="Times New Roman"/>
          <w:sz w:val="28"/>
          <w:szCs w:val="28"/>
        </w:rPr>
        <w:t>, President/CEO</w:t>
      </w:r>
    </w:p>
    <w:p w14:paraId="16AAE0CF" w14:textId="09234D46" w:rsidR="001F034A" w:rsidRPr="006B4E8F" w:rsidRDefault="008D0208">
      <w:pPr>
        <w:pStyle w:val="MessageHeader"/>
        <w:rPr>
          <w:rFonts w:ascii="Times New Roman" w:hAnsi="Times New Roman"/>
          <w:sz w:val="28"/>
          <w:szCs w:val="28"/>
        </w:rPr>
      </w:pPr>
      <w:r w:rsidRPr="006B4E8F">
        <w:rPr>
          <w:rStyle w:val="MessageHeaderLabel"/>
          <w:rFonts w:ascii="Times New Roman" w:hAnsi="Times New Roman"/>
          <w:sz w:val="28"/>
          <w:szCs w:val="28"/>
        </w:rPr>
        <w:t>Date:</w:t>
      </w:r>
      <w:r w:rsidRPr="006B4E8F">
        <w:rPr>
          <w:sz w:val="28"/>
          <w:szCs w:val="28"/>
        </w:rPr>
        <w:tab/>
      </w:r>
      <w:r w:rsidR="00297BFC">
        <w:rPr>
          <w:rFonts w:ascii="Times New Roman" w:hAnsi="Times New Roman"/>
          <w:sz w:val="28"/>
          <w:szCs w:val="28"/>
        </w:rPr>
        <w:t>5</w:t>
      </w:r>
      <w:r w:rsidR="00345947" w:rsidRPr="006B4E8F">
        <w:rPr>
          <w:rFonts w:ascii="Times New Roman" w:hAnsi="Times New Roman"/>
          <w:sz w:val="28"/>
          <w:szCs w:val="28"/>
        </w:rPr>
        <w:t>/</w:t>
      </w:r>
      <w:r w:rsidR="009105C9">
        <w:rPr>
          <w:rFonts w:ascii="Times New Roman" w:hAnsi="Times New Roman"/>
          <w:sz w:val="28"/>
          <w:szCs w:val="28"/>
        </w:rPr>
        <w:t>15</w:t>
      </w:r>
      <w:r w:rsidR="00B174C9" w:rsidRPr="006B4E8F">
        <w:rPr>
          <w:rFonts w:ascii="Times New Roman" w:hAnsi="Times New Roman"/>
          <w:sz w:val="28"/>
          <w:szCs w:val="28"/>
        </w:rPr>
        <w:t>/20</w:t>
      </w:r>
      <w:r w:rsidR="006D1FF9" w:rsidRPr="006B4E8F">
        <w:rPr>
          <w:rFonts w:ascii="Times New Roman" w:hAnsi="Times New Roman"/>
          <w:sz w:val="28"/>
          <w:szCs w:val="28"/>
        </w:rPr>
        <w:t>2</w:t>
      </w:r>
      <w:r w:rsidR="00557220" w:rsidRPr="006B4E8F">
        <w:rPr>
          <w:rFonts w:ascii="Times New Roman" w:hAnsi="Times New Roman"/>
          <w:sz w:val="28"/>
          <w:szCs w:val="28"/>
        </w:rPr>
        <w:t>4</w:t>
      </w:r>
    </w:p>
    <w:p w14:paraId="347F232A" w14:textId="77777777" w:rsidR="00E32508" w:rsidRPr="006B4E8F" w:rsidRDefault="008D0208" w:rsidP="000A476B">
      <w:pPr>
        <w:pStyle w:val="MessageHeaderLast"/>
        <w:rPr>
          <w:rFonts w:ascii="Times New Roman" w:hAnsi="Times New Roman"/>
          <w:sz w:val="28"/>
          <w:szCs w:val="28"/>
        </w:rPr>
      </w:pPr>
      <w:r w:rsidRPr="006B4E8F">
        <w:rPr>
          <w:rStyle w:val="MessageHeaderLabel"/>
          <w:rFonts w:ascii="Times New Roman" w:hAnsi="Times New Roman"/>
          <w:sz w:val="28"/>
          <w:szCs w:val="28"/>
        </w:rPr>
        <w:t>Re:</w:t>
      </w:r>
      <w:r w:rsidRPr="006B4E8F">
        <w:rPr>
          <w:rFonts w:cs="Arial"/>
          <w:sz w:val="28"/>
          <w:szCs w:val="28"/>
        </w:rPr>
        <w:tab/>
      </w:r>
      <w:r w:rsidR="00D42C00" w:rsidRPr="006B4E8F">
        <w:rPr>
          <w:rFonts w:ascii="Times New Roman" w:hAnsi="Times New Roman"/>
          <w:sz w:val="28"/>
          <w:szCs w:val="28"/>
        </w:rPr>
        <w:t xml:space="preserve">OACCT Economic Development </w:t>
      </w:r>
      <w:r w:rsidR="00D44EE9" w:rsidRPr="006B4E8F">
        <w:rPr>
          <w:rFonts w:ascii="Times New Roman" w:hAnsi="Times New Roman"/>
          <w:sz w:val="28"/>
          <w:szCs w:val="28"/>
        </w:rPr>
        <w:t>Update</w:t>
      </w:r>
    </w:p>
    <w:p w14:paraId="0C74E46B" w14:textId="77777777" w:rsidR="00E32508" w:rsidRPr="00C03D65" w:rsidRDefault="00E32508" w:rsidP="00EF6FAD">
      <w:pPr>
        <w:ind w:left="0"/>
        <w:rPr>
          <w:rFonts w:ascii="Times New Roman" w:hAnsi="Times New Roman"/>
          <w:sz w:val="28"/>
          <w:szCs w:val="28"/>
          <w:u w:val="single"/>
        </w:rPr>
      </w:pPr>
      <w:r w:rsidRPr="00C03D65">
        <w:rPr>
          <w:rFonts w:ascii="Times New Roman" w:hAnsi="Times New Roman"/>
          <w:sz w:val="28"/>
          <w:szCs w:val="28"/>
          <w:u w:val="single"/>
        </w:rPr>
        <w:t>Economic Development</w:t>
      </w:r>
    </w:p>
    <w:p w14:paraId="7B6B8E65" w14:textId="07DD0030" w:rsidR="00516AE1" w:rsidRPr="00C03D65" w:rsidRDefault="0D51BFB1" w:rsidP="5B097828">
      <w:pPr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 w:rsidRPr="5B097828">
        <w:rPr>
          <w:rFonts w:ascii="Times New Roman" w:hAnsi="Times New Roman"/>
          <w:b/>
          <w:bCs/>
          <w:sz w:val="24"/>
          <w:szCs w:val="24"/>
          <w:u w:val="single"/>
        </w:rPr>
        <w:t>See report</w:t>
      </w:r>
      <w:r w:rsidR="00B16760" w:rsidRPr="5B097828">
        <w:rPr>
          <w:rFonts w:ascii="Times New Roman" w:hAnsi="Times New Roman"/>
          <w:b/>
          <w:bCs/>
          <w:sz w:val="24"/>
          <w:szCs w:val="24"/>
          <w:u w:val="single"/>
        </w:rPr>
        <w:t xml:space="preserve"> for leads and ‘in progress’ reports.</w:t>
      </w:r>
    </w:p>
    <w:p w14:paraId="6842BB5D" w14:textId="77777777" w:rsidR="00D42C00" w:rsidRPr="00C03D65" w:rsidRDefault="00D42C00" w:rsidP="00D42C00">
      <w:pPr>
        <w:ind w:left="0"/>
        <w:rPr>
          <w:rFonts w:ascii="Times New Roman" w:hAnsi="Times New Roman"/>
          <w:spacing w:val="0"/>
          <w:sz w:val="28"/>
          <w:szCs w:val="28"/>
        </w:rPr>
      </w:pPr>
    </w:p>
    <w:p w14:paraId="6F47839A" w14:textId="7CAB8955" w:rsidR="0055259E" w:rsidRPr="00920180" w:rsidRDefault="2E0399D9" w:rsidP="00920180">
      <w:pPr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C03D65">
        <w:rPr>
          <w:rFonts w:ascii="Times New Roman" w:hAnsi="Times New Roman"/>
          <w:spacing w:val="0"/>
          <w:sz w:val="28"/>
          <w:szCs w:val="28"/>
          <w:u w:val="single"/>
        </w:rPr>
        <w:t>Workforce</w:t>
      </w:r>
    </w:p>
    <w:p w14:paraId="135C2FDD" w14:textId="664E3219" w:rsidR="0056669D" w:rsidRPr="00F10874" w:rsidRDefault="000D6DAA" w:rsidP="00FC19CD">
      <w:pPr>
        <w:pStyle w:val="ListParagraph"/>
        <w:numPr>
          <w:ilvl w:val="0"/>
          <w:numId w:val="1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April 17</w:t>
      </w:r>
      <w:r w:rsidRPr="000D6DAA">
        <w:rPr>
          <w:rFonts w:cs="Arial"/>
          <w:sz w:val="24"/>
          <w:szCs w:val="24"/>
          <w:vertAlign w:val="superscript"/>
        </w:rPr>
        <w:t>th</w:t>
      </w:r>
      <w:r w:rsidR="00756F0F">
        <w:rPr>
          <w:rFonts w:cs="Arial"/>
          <w:sz w:val="24"/>
          <w:szCs w:val="24"/>
        </w:rPr>
        <w:t xml:space="preserve"> Made in Owatonna Day-Agriculture Day</w:t>
      </w:r>
      <w:r w:rsidR="009105C9">
        <w:rPr>
          <w:rFonts w:cs="Arial"/>
          <w:sz w:val="24"/>
          <w:szCs w:val="24"/>
        </w:rPr>
        <w:t xml:space="preserve">: 70 </w:t>
      </w:r>
      <w:proofErr w:type="gramStart"/>
      <w:r w:rsidR="009105C9">
        <w:rPr>
          <w:rFonts w:cs="Arial"/>
          <w:sz w:val="24"/>
          <w:szCs w:val="24"/>
        </w:rPr>
        <w:t>students</w:t>
      </w:r>
      <w:proofErr w:type="gramEnd"/>
    </w:p>
    <w:p w14:paraId="4A133231" w14:textId="39D8AF26" w:rsidR="00296378" w:rsidRPr="00F10874" w:rsidRDefault="00315430" w:rsidP="00FC19CD">
      <w:pPr>
        <w:pStyle w:val="ListParagraph"/>
        <w:numPr>
          <w:ilvl w:val="0"/>
          <w:numId w:val="1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Work experience </w:t>
      </w:r>
      <w:r w:rsidR="00AC2394" w:rsidRPr="00F10874">
        <w:rPr>
          <w:rFonts w:cs="Arial"/>
          <w:sz w:val="24"/>
          <w:szCs w:val="24"/>
        </w:rPr>
        <w:t>grant</w:t>
      </w:r>
      <w:r w:rsidR="00841C12">
        <w:rPr>
          <w:rFonts w:cs="Arial"/>
          <w:sz w:val="24"/>
          <w:szCs w:val="24"/>
        </w:rPr>
        <w:t xml:space="preserve">, received 12 applications, </w:t>
      </w:r>
      <w:r w:rsidR="00684BAA">
        <w:rPr>
          <w:rFonts w:cs="Arial"/>
          <w:sz w:val="24"/>
          <w:szCs w:val="24"/>
        </w:rPr>
        <w:t xml:space="preserve">grant is up to </w:t>
      </w:r>
      <w:r>
        <w:rPr>
          <w:rFonts w:cs="Arial"/>
          <w:sz w:val="24"/>
          <w:szCs w:val="24"/>
        </w:rPr>
        <w:t>$15/hour for up to 160 hours.</w:t>
      </w:r>
      <w:r w:rsidR="00AC2394" w:rsidRPr="00F10874">
        <w:rPr>
          <w:rFonts w:cs="Arial"/>
          <w:sz w:val="24"/>
          <w:szCs w:val="24"/>
        </w:rPr>
        <w:t xml:space="preserve"> </w:t>
      </w:r>
    </w:p>
    <w:p w14:paraId="28FFEB4A" w14:textId="29883095" w:rsidR="00AC2394" w:rsidRDefault="00684BAA" w:rsidP="00FC19CD">
      <w:pPr>
        <w:pStyle w:val="ListParagraph"/>
        <w:numPr>
          <w:ilvl w:val="0"/>
          <w:numId w:val="1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9F1745" w:rsidRPr="00F10874">
        <w:rPr>
          <w:rFonts w:cs="Arial"/>
          <w:sz w:val="24"/>
          <w:szCs w:val="24"/>
        </w:rPr>
        <w:t>024 ‘Signing Day’</w:t>
      </w:r>
      <w:r w:rsidR="0031543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is </w:t>
      </w:r>
      <w:r w:rsidR="00315430">
        <w:rPr>
          <w:rFonts w:cs="Arial"/>
          <w:sz w:val="24"/>
          <w:szCs w:val="24"/>
        </w:rPr>
        <w:t>May</w:t>
      </w:r>
      <w:r>
        <w:rPr>
          <w:rFonts w:cs="Arial"/>
          <w:sz w:val="24"/>
          <w:szCs w:val="24"/>
        </w:rPr>
        <w:t xml:space="preserve"> 29</w:t>
      </w:r>
      <w:r w:rsidRPr="00684BAA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at 4pm at Torey’s conference room.</w:t>
      </w:r>
    </w:p>
    <w:p w14:paraId="445224B5" w14:textId="7C577095" w:rsidR="000F4618" w:rsidRPr="00F10874" w:rsidRDefault="00315430" w:rsidP="00FC19CD">
      <w:pPr>
        <w:pStyle w:val="ListParagraph"/>
        <w:numPr>
          <w:ilvl w:val="0"/>
          <w:numId w:val="16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SteeleCoWorks</w:t>
      </w:r>
      <w:proofErr w:type="spellEnd"/>
      <w:r>
        <w:rPr>
          <w:rFonts w:cs="Arial"/>
          <w:sz w:val="24"/>
          <w:szCs w:val="24"/>
        </w:rPr>
        <w:t xml:space="preserve"> Coordinator</w:t>
      </w:r>
      <w:r w:rsidR="00370301">
        <w:rPr>
          <w:rFonts w:cs="Arial"/>
          <w:sz w:val="24"/>
          <w:szCs w:val="24"/>
        </w:rPr>
        <w:t>-reconfiguring position with plan to hire new coordinator this summer</w:t>
      </w:r>
      <w:r>
        <w:rPr>
          <w:rFonts w:cs="Arial"/>
          <w:sz w:val="24"/>
          <w:szCs w:val="24"/>
        </w:rPr>
        <w:t>.</w:t>
      </w:r>
    </w:p>
    <w:p w14:paraId="055F9AC4" w14:textId="77777777" w:rsidR="00B04307" w:rsidRPr="00783BC4" w:rsidRDefault="00B04307" w:rsidP="00783BC4">
      <w:pPr>
        <w:ind w:left="0"/>
        <w:rPr>
          <w:rFonts w:ascii="Times New Roman" w:hAnsi="Times New Roman"/>
          <w:sz w:val="24"/>
          <w:szCs w:val="24"/>
        </w:rPr>
      </w:pPr>
    </w:p>
    <w:p w14:paraId="7A41D4E8" w14:textId="00105668" w:rsidR="1E3C1264" w:rsidRDefault="00BF77E9" w:rsidP="1987F79F">
      <w:pPr>
        <w:ind w:left="0"/>
        <w:rPr>
          <w:rFonts w:ascii="Times New Roman" w:hAnsi="Times New Roman"/>
          <w:sz w:val="28"/>
          <w:szCs w:val="28"/>
          <w:u w:val="single"/>
        </w:rPr>
      </w:pPr>
      <w:r w:rsidRPr="1987F79F">
        <w:rPr>
          <w:rFonts w:ascii="Times New Roman" w:hAnsi="Times New Roman"/>
          <w:sz w:val="28"/>
          <w:szCs w:val="28"/>
          <w:u w:val="single"/>
        </w:rPr>
        <w:t>Other</w:t>
      </w:r>
    </w:p>
    <w:p w14:paraId="0A507808" w14:textId="6E546A10" w:rsidR="00AE7DC9" w:rsidRPr="00BF70EF" w:rsidRDefault="00783BC4" w:rsidP="002738B6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BF70EF">
        <w:rPr>
          <w:rFonts w:cs="Arial"/>
          <w:sz w:val="24"/>
          <w:szCs w:val="24"/>
        </w:rPr>
        <w:t>O</w:t>
      </w:r>
      <w:r w:rsidR="00AF033E" w:rsidRPr="00BF70EF">
        <w:rPr>
          <w:rFonts w:cs="Arial"/>
          <w:sz w:val="24"/>
          <w:szCs w:val="24"/>
        </w:rPr>
        <w:t>PED</w:t>
      </w:r>
      <w:r w:rsidR="002738B6" w:rsidRPr="00BF70EF">
        <w:rPr>
          <w:rFonts w:cs="Arial"/>
          <w:sz w:val="24"/>
          <w:szCs w:val="24"/>
        </w:rPr>
        <w:t>:</w:t>
      </w:r>
      <w:r w:rsidR="00FD1CA5">
        <w:rPr>
          <w:rFonts w:cs="Arial"/>
          <w:sz w:val="24"/>
          <w:szCs w:val="24"/>
        </w:rPr>
        <w:t xml:space="preserve"> </w:t>
      </w:r>
      <w:r w:rsidR="00B3146F">
        <w:rPr>
          <w:rFonts w:cs="Arial"/>
          <w:sz w:val="24"/>
          <w:szCs w:val="24"/>
        </w:rPr>
        <w:t>Did not win city of the year</w:t>
      </w:r>
    </w:p>
    <w:p w14:paraId="05EC08DB" w14:textId="1C362900" w:rsidR="00F10874" w:rsidRPr="003150D8" w:rsidRDefault="00547290" w:rsidP="003150D8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F10874">
        <w:rPr>
          <w:rFonts w:cs="Arial"/>
          <w:sz w:val="24"/>
          <w:szCs w:val="24"/>
        </w:rPr>
        <w:t xml:space="preserve">OPED: </w:t>
      </w:r>
      <w:r w:rsidR="003150D8">
        <w:rPr>
          <w:rFonts w:cs="Arial"/>
          <w:sz w:val="24"/>
          <w:szCs w:val="24"/>
        </w:rPr>
        <w:t>Next Real Estate Journal event May 30</w:t>
      </w:r>
      <w:r w:rsidR="003150D8" w:rsidRPr="000A06C2">
        <w:rPr>
          <w:rFonts w:cs="Arial"/>
          <w:sz w:val="24"/>
          <w:szCs w:val="24"/>
          <w:vertAlign w:val="superscript"/>
        </w:rPr>
        <w:t>th</w:t>
      </w:r>
      <w:r w:rsidR="003150D8">
        <w:rPr>
          <w:rFonts w:cs="Arial"/>
          <w:sz w:val="24"/>
          <w:szCs w:val="24"/>
        </w:rPr>
        <w:t>-Restaurant &amp; Retail</w:t>
      </w:r>
      <w:r w:rsidR="003150D8" w:rsidRPr="00BF70EF">
        <w:rPr>
          <w:rFonts w:cs="Arial"/>
          <w:sz w:val="24"/>
          <w:szCs w:val="24"/>
        </w:rPr>
        <w:t xml:space="preserve"> </w:t>
      </w:r>
    </w:p>
    <w:p w14:paraId="37E366BD" w14:textId="04E8F4F5" w:rsidR="004C2C96" w:rsidRDefault="004C2C96" w:rsidP="0005326E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OPED: </w:t>
      </w:r>
      <w:r w:rsidR="00B3146F">
        <w:rPr>
          <w:rFonts w:cs="Arial"/>
          <w:sz w:val="24"/>
          <w:szCs w:val="24"/>
        </w:rPr>
        <w:t>Sean Williams hosted non-traditional financing event</w:t>
      </w:r>
    </w:p>
    <w:p w14:paraId="1CDA8095" w14:textId="7D1B9747" w:rsidR="00F10874" w:rsidRDefault="00E17016" w:rsidP="0005326E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Growth Breakfast, </w:t>
      </w:r>
      <w:r w:rsidR="00CF6F7A">
        <w:rPr>
          <w:rFonts w:cs="Arial"/>
          <w:sz w:val="24"/>
          <w:szCs w:val="24"/>
        </w:rPr>
        <w:t>May 16</w:t>
      </w:r>
      <w:r w:rsidR="00CF6F7A" w:rsidRPr="00CF6F7A">
        <w:rPr>
          <w:rFonts w:cs="Arial"/>
          <w:sz w:val="24"/>
          <w:szCs w:val="24"/>
          <w:vertAlign w:val="superscript"/>
        </w:rPr>
        <w:t>th</w:t>
      </w:r>
      <w:r w:rsidR="00CF6F7A">
        <w:rPr>
          <w:rFonts w:cs="Arial"/>
          <w:sz w:val="24"/>
          <w:szCs w:val="24"/>
        </w:rPr>
        <w:t xml:space="preserve"> </w:t>
      </w:r>
      <w:r w:rsidR="008366E0">
        <w:rPr>
          <w:rFonts w:cs="Arial"/>
          <w:sz w:val="24"/>
          <w:szCs w:val="24"/>
        </w:rPr>
        <w:t xml:space="preserve">features </w:t>
      </w:r>
      <w:r w:rsidR="00CF6F7A">
        <w:rPr>
          <w:rFonts w:cs="Arial"/>
          <w:sz w:val="24"/>
          <w:szCs w:val="24"/>
        </w:rPr>
        <w:t>local health care leaders from Mayo, Allina, and OMC</w:t>
      </w:r>
    </w:p>
    <w:p w14:paraId="110CDAC0" w14:textId="5B9ED528" w:rsidR="00F94D35" w:rsidRDefault="00C237A0" w:rsidP="0005326E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Ted G Ringhofer scholarship presented to Ethan Armstrong-$1,000.</w:t>
      </w:r>
    </w:p>
    <w:p w14:paraId="5D1BEA9C" w14:textId="77777777" w:rsidR="00C237A0" w:rsidRDefault="00C237A0" w:rsidP="00BE7287">
      <w:pPr>
        <w:pStyle w:val="ListParagraph"/>
        <w:rPr>
          <w:rFonts w:cs="Arial"/>
          <w:sz w:val="24"/>
          <w:szCs w:val="24"/>
        </w:rPr>
      </w:pPr>
    </w:p>
    <w:p w14:paraId="1499F718" w14:textId="6684B462" w:rsidR="008366E0" w:rsidRPr="003110A5" w:rsidRDefault="008366E0" w:rsidP="003110A5">
      <w:pPr>
        <w:ind w:left="360"/>
        <w:rPr>
          <w:rFonts w:cs="Arial"/>
          <w:sz w:val="24"/>
          <w:szCs w:val="24"/>
        </w:rPr>
      </w:pPr>
    </w:p>
    <w:p w14:paraId="6265962F" w14:textId="333D4B16" w:rsidR="000F4618" w:rsidRPr="00F10874" w:rsidRDefault="000F4618" w:rsidP="000F4618">
      <w:pPr>
        <w:pStyle w:val="ListParagraph"/>
        <w:rPr>
          <w:rFonts w:cs="Arial"/>
          <w:sz w:val="24"/>
          <w:szCs w:val="24"/>
        </w:rPr>
      </w:pPr>
    </w:p>
    <w:sectPr w:rsidR="000F4618" w:rsidRPr="00F10874" w:rsidSect="001061FE">
      <w:footerReference w:type="even" r:id="rId11"/>
      <w:footerReference w:type="default" r:id="rId12"/>
      <w:footerReference w:type="first" r:id="rId13"/>
      <w:pgSz w:w="12240" w:h="15840" w:code="1"/>
      <w:pgMar w:top="720" w:right="720" w:bottom="720" w:left="720" w:header="720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DFCF" w14:textId="77777777" w:rsidR="001061FE" w:rsidRDefault="001061FE">
      <w:r>
        <w:separator/>
      </w:r>
    </w:p>
  </w:endnote>
  <w:endnote w:type="continuationSeparator" w:id="0">
    <w:p w14:paraId="0DF8A751" w14:textId="77777777" w:rsidR="001061FE" w:rsidRDefault="001061FE">
      <w:r>
        <w:continuationSeparator/>
      </w:r>
    </w:p>
  </w:endnote>
  <w:endnote w:type="continuationNotice" w:id="1">
    <w:p w14:paraId="468817B6" w14:textId="77777777" w:rsidR="001061FE" w:rsidRDefault="00106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FCAC" w14:textId="77777777" w:rsidR="00CC16C0" w:rsidRDefault="000E2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16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6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52341D" w14:textId="77777777" w:rsidR="00CC16C0" w:rsidRDefault="00CC16C0">
    <w:pPr>
      <w:pStyle w:val="Footer"/>
    </w:pPr>
  </w:p>
  <w:p w14:paraId="6DA63072" w14:textId="77777777" w:rsidR="00CC16C0" w:rsidRDefault="00CC16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BD026" w14:textId="77777777" w:rsidR="00CC16C0" w:rsidRDefault="00CC16C0">
    <w:pPr>
      <w:pStyle w:val="Footer"/>
    </w:pPr>
    <w:r>
      <w:rPr>
        <w:rFonts w:ascii="Wingdings" w:eastAsia="Wingdings" w:hAnsi="Wingdings" w:cs="Wingdings"/>
      </w:rPr>
      <w:t>l</w:t>
    </w:r>
    <w:r>
      <w:t xml:space="preserve"> Page </w:t>
    </w:r>
    <w:r w:rsidR="000E210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E2106">
      <w:rPr>
        <w:rStyle w:val="PageNumber"/>
      </w:rPr>
      <w:fldChar w:fldCharType="separate"/>
    </w:r>
    <w:r w:rsidR="00C97BDA">
      <w:rPr>
        <w:rStyle w:val="PageNumber"/>
        <w:noProof/>
      </w:rPr>
      <w:t>2</w:t>
    </w:r>
    <w:r w:rsidR="000E2106">
      <w:rPr>
        <w:rStyle w:val="PageNumber"/>
      </w:rPr>
      <w:fldChar w:fldCharType="end"/>
    </w:r>
  </w:p>
  <w:p w14:paraId="170CFBCD" w14:textId="77777777" w:rsidR="00CC16C0" w:rsidRDefault="00CC16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D46E4" w14:textId="77777777" w:rsidR="00CC16C0" w:rsidRDefault="000E2106">
    <w:r>
      <w:rPr>
        <w:rStyle w:val="PageNumber"/>
      </w:rPr>
      <w:fldChar w:fldCharType="begin"/>
    </w:r>
    <w:r w:rsidR="00CC16C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526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6F5F0" w14:textId="77777777" w:rsidR="001061FE" w:rsidRDefault="001061FE">
      <w:r>
        <w:separator/>
      </w:r>
    </w:p>
  </w:footnote>
  <w:footnote w:type="continuationSeparator" w:id="0">
    <w:p w14:paraId="740ED538" w14:textId="77777777" w:rsidR="001061FE" w:rsidRDefault="001061FE">
      <w:r>
        <w:continuationSeparator/>
      </w:r>
    </w:p>
  </w:footnote>
  <w:footnote w:type="continuationNotice" w:id="1">
    <w:p w14:paraId="1907C740" w14:textId="77777777" w:rsidR="001061FE" w:rsidRDefault="001061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30EC9"/>
    <w:multiLevelType w:val="hybridMultilevel"/>
    <w:tmpl w:val="C382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4B245F"/>
    <w:multiLevelType w:val="hybridMultilevel"/>
    <w:tmpl w:val="201C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64057"/>
    <w:multiLevelType w:val="hybridMultilevel"/>
    <w:tmpl w:val="F2B4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9E24D9"/>
    <w:multiLevelType w:val="hybridMultilevel"/>
    <w:tmpl w:val="DA94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76754"/>
    <w:multiLevelType w:val="hybridMultilevel"/>
    <w:tmpl w:val="B3B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05EE0"/>
    <w:multiLevelType w:val="hybridMultilevel"/>
    <w:tmpl w:val="9372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25C61"/>
    <w:multiLevelType w:val="hybridMultilevel"/>
    <w:tmpl w:val="0986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6C03"/>
    <w:multiLevelType w:val="hybridMultilevel"/>
    <w:tmpl w:val="1F1A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73D03"/>
    <w:multiLevelType w:val="hybridMultilevel"/>
    <w:tmpl w:val="9D38D8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D281C"/>
    <w:multiLevelType w:val="hybridMultilevel"/>
    <w:tmpl w:val="CAB8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45229"/>
    <w:multiLevelType w:val="hybridMultilevel"/>
    <w:tmpl w:val="A336CBD6"/>
    <w:lvl w:ilvl="0" w:tplc="BE9022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72961"/>
    <w:multiLevelType w:val="hybridMultilevel"/>
    <w:tmpl w:val="5074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442333">
    <w:abstractNumId w:val="9"/>
  </w:num>
  <w:num w:numId="2" w16cid:durableId="2099204553">
    <w:abstractNumId w:val="7"/>
  </w:num>
  <w:num w:numId="3" w16cid:durableId="1816215736">
    <w:abstractNumId w:val="6"/>
  </w:num>
  <w:num w:numId="4" w16cid:durableId="913585595">
    <w:abstractNumId w:val="5"/>
  </w:num>
  <w:num w:numId="5" w16cid:durableId="1777553181">
    <w:abstractNumId w:val="4"/>
  </w:num>
  <w:num w:numId="6" w16cid:durableId="1706559462">
    <w:abstractNumId w:val="8"/>
  </w:num>
  <w:num w:numId="7" w16cid:durableId="1516383981">
    <w:abstractNumId w:val="3"/>
  </w:num>
  <w:num w:numId="8" w16cid:durableId="540359522">
    <w:abstractNumId w:val="2"/>
  </w:num>
  <w:num w:numId="9" w16cid:durableId="981888542">
    <w:abstractNumId w:val="1"/>
  </w:num>
  <w:num w:numId="10" w16cid:durableId="1535342544">
    <w:abstractNumId w:val="0"/>
  </w:num>
  <w:num w:numId="11" w16cid:durableId="1103959029">
    <w:abstractNumId w:val="11"/>
  </w:num>
  <w:num w:numId="12" w16cid:durableId="386878111">
    <w:abstractNumId w:val="19"/>
  </w:num>
  <w:num w:numId="13" w16cid:durableId="1378163487">
    <w:abstractNumId w:val="18"/>
  </w:num>
  <w:num w:numId="14" w16cid:durableId="52773468">
    <w:abstractNumId w:val="16"/>
  </w:num>
  <w:num w:numId="15" w16cid:durableId="358163892">
    <w:abstractNumId w:val="14"/>
  </w:num>
  <w:num w:numId="16" w16cid:durableId="1007441357">
    <w:abstractNumId w:val="12"/>
  </w:num>
  <w:num w:numId="17" w16cid:durableId="878903825">
    <w:abstractNumId w:val="20"/>
  </w:num>
  <w:num w:numId="18" w16cid:durableId="1520392613">
    <w:abstractNumId w:val="15"/>
  </w:num>
  <w:num w:numId="19" w16cid:durableId="2091466177">
    <w:abstractNumId w:val="21"/>
  </w:num>
  <w:num w:numId="20" w16cid:durableId="1841038513">
    <w:abstractNumId w:val="17"/>
  </w:num>
  <w:num w:numId="21" w16cid:durableId="1655067633">
    <w:abstractNumId w:val="10"/>
  </w:num>
  <w:num w:numId="22" w16cid:durableId="246964940">
    <w:abstractNumId w:val="21"/>
  </w:num>
  <w:num w:numId="23" w16cid:durableId="1177577547">
    <w:abstractNumId w:val="17"/>
  </w:num>
  <w:num w:numId="24" w16cid:durableId="48111711">
    <w:abstractNumId w:val="10"/>
  </w:num>
  <w:num w:numId="25" w16cid:durableId="14543624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9D"/>
    <w:rsid w:val="00005937"/>
    <w:rsid w:val="000112DD"/>
    <w:rsid w:val="00013869"/>
    <w:rsid w:val="00013A32"/>
    <w:rsid w:val="00015CCA"/>
    <w:rsid w:val="00016F26"/>
    <w:rsid w:val="00016F9F"/>
    <w:rsid w:val="00017314"/>
    <w:rsid w:val="00017B7A"/>
    <w:rsid w:val="00030474"/>
    <w:rsid w:val="00040B04"/>
    <w:rsid w:val="00044D68"/>
    <w:rsid w:val="0005282F"/>
    <w:rsid w:val="0005397F"/>
    <w:rsid w:val="00054536"/>
    <w:rsid w:val="00056C56"/>
    <w:rsid w:val="000603C4"/>
    <w:rsid w:val="000610DD"/>
    <w:rsid w:val="00063337"/>
    <w:rsid w:val="000758D8"/>
    <w:rsid w:val="00075A97"/>
    <w:rsid w:val="00080904"/>
    <w:rsid w:val="00083F57"/>
    <w:rsid w:val="0008488D"/>
    <w:rsid w:val="000848D1"/>
    <w:rsid w:val="00084DE7"/>
    <w:rsid w:val="00090A84"/>
    <w:rsid w:val="000926DC"/>
    <w:rsid w:val="0009384E"/>
    <w:rsid w:val="00095637"/>
    <w:rsid w:val="00096877"/>
    <w:rsid w:val="000A06C2"/>
    <w:rsid w:val="000A46D5"/>
    <w:rsid w:val="000A476B"/>
    <w:rsid w:val="000A749B"/>
    <w:rsid w:val="000A77FB"/>
    <w:rsid w:val="000B5355"/>
    <w:rsid w:val="000B6418"/>
    <w:rsid w:val="000C4659"/>
    <w:rsid w:val="000C69EB"/>
    <w:rsid w:val="000C7321"/>
    <w:rsid w:val="000C75CF"/>
    <w:rsid w:val="000D0BF0"/>
    <w:rsid w:val="000D4761"/>
    <w:rsid w:val="000D55C1"/>
    <w:rsid w:val="000D6DAA"/>
    <w:rsid w:val="000E033A"/>
    <w:rsid w:val="000E2106"/>
    <w:rsid w:val="000E38E1"/>
    <w:rsid w:val="000E3B9D"/>
    <w:rsid w:val="000F07AE"/>
    <w:rsid w:val="000F2D71"/>
    <w:rsid w:val="000F4618"/>
    <w:rsid w:val="000F63AB"/>
    <w:rsid w:val="00100425"/>
    <w:rsid w:val="001061FE"/>
    <w:rsid w:val="00107235"/>
    <w:rsid w:val="00113A3E"/>
    <w:rsid w:val="00122737"/>
    <w:rsid w:val="00125022"/>
    <w:rsid w:val="00133825"/>
    <w:rsid w:val="00134D4B"/>
    <w:rsid w:val="001356C2"/>
    <w:rsid w:val="001374CD"/>
    <w:rsid w:val="00144FE3"/>
    <w:rsid w:val="00146C9B"/>
    <w:rsid w:val="00154A38"/>
    <w:rsid w:val="0015631F"/>
    <w:rsid w:val="001566EC"/>
    <w:rsid w:val="00164E03"/>
    <w:rsid w:val="00171C6A"/>
    <w:rsid w:val="00173CBC"/>
    <w:rsid w:val="00180251"/>
    <w:rsid w:val="00183F54"/>
    <w:rsid w:val="001845EF"/>
    <w:rsid w:val="001848C3"/>
    <w:rsid w:val="00187749"/>
    <w:rsid w:val="001877F9"/>
    <w:rsid w:val="0019106C"/>
    <w:rsid w:val="0019138B"/>
    <w:rsid w:val="001964FF"/>
    <w:rsid w:val="001A2590"/>
    <w:rsid w:val="001A4608"/>
    <w:rsid w:val="001A59C7"/>
    <w:rsid w:val="001B44E0"/>
    <w:rsid w:val="001B75A7"/>
    <w:rsid w:val="001D6001"/>
    <w:rsid w:val="001D6779"/>
    <w:rsid w:val="001D6B0E"/>
    <w:rsid w:val="001D6B42"/>
    <w:rsid w:val="001E0A79"/>
    <w:rsid w:val="001E10D7"/>
    <w:rsid w:val="001E1F7C"/>
    <w:rsid w:val="001E4EE7"/>
    <w:rsid w:val="001E57CD"/>
    <w:rsid w:val="001F034A"/>
    <w:rsid w:val="001F0C96"/>
    <w:rsid w:val="0020184F"/>
    <w:rsid w:val="002038A0"/>
    <w:rsid w:val="002066AD"/>
    <w:rsid w:val="00207473"/>
    <w:rsid w:val="00212016"/>
    <w:rsid w:val="00213011"/>
    <w:rsid w:val="00220897"/>
    <w:rsid w:val="00222E0D"/>
    <w:rsid w:val="00226D4E"/>
    <w:rsid w:val="002278F5"/>
    <w:rsid w:val="00230E6C"/>
    <w:rsid w:val="00242807"/>
    <w:rsid w:val="00245EBF"/>
    <w:rsid w:val="0025079F"/>
    <w:rsid w:val="00250934"/>
    <w:rsid w:val="00251799"/>
    <w:rsid w:val="00257448"/>
    <w:rsid w:val="00263036"/>
    <w:rsid w:val="002738B6"/>
    <w:rsid w:val="00282634"/>
    <w:rsid w:val="002835D1"/>
    <w:rsid w:val="00283E3A"/>
    <w:rsid w:val="0028665C"/>
    <w:rsid w:val="002914D8"/>
    <w:rsid w:val="00296378"/>
    <w:rsid w:val="00297BFC"/>
    <w:rsid w:val="002A3482"/>
    <w:rsid w:val="002C3460"/>
    <w:rsid w:val="002C4555"/>
    <w:rsid w:val="002C57ED"/>
    <w:rsid w:val="002D5AE1"/>
    <w:rsid w:val="002D6A2E"/>
    <w:rsid w:val="002E0FE4"/>
    <w:rsid w:val="002E2364"/>
    <w:rsid w:val="002E44DD"/>
    <w:rsid w:val="002E5070"/>
    <w:rsid w:val="002F3617"/>
    <w:rsid w:val="002F3C25"/>
    <w:rsid w:val="002F5884"/>
    <w:rsid w:val="002F6D70"/>
    <w:rsid w:val="0030208B"/>
    <w:rsid w:val="00302FE7"/>
    <w:rsid w:val="0030306E"/>
    <w:rsid w:val="00305EC1"/>
    <w:rsid w:val="00307036"/>
    <w:rsid w:val="003105D7"/>
    <w:rsid w:val="00310EE0"/>
    <w:rsid w:val="003110A5"/>
    <w:rsid w:val="00312D46"/>
    <w:rsid w:val="003150D8"/>
    <w:rsid w:val="00315430"/>
    <w:rsid w:val="00323DCA"/>
    <w:rsid w:val="00325858"/>
    <w:rsid w:val="003302DF"/>
    <w:rsid w:val="00333789"/>
    <w:rsid w:val="003362E3"/>
    <w:rsid w:val="003365F0"/>
    <w:rsid w:val="00340440"/>
    <w:rsid w:val="00345947"/>
    <w:rsid w:val="00346762"/>
    <w:rsid w:val="00352773"/>
    <w:rsid w:val="00352EED"/>
    <w:rsid w:val="00353936"/>
    <w:rsid w:val="00360630"/>
    <w:rsid w:val="00366B1A"/>
    <w:rsid w:val="00370301"/>
    <w:rsid w:val="00376C05"/>
    <w:rsid w:val="00376DCD"/>
    <w:rsid w:val="00385FC2"/>
    <w:rsid w:val="00387051"/>
    <w:rsid w:val="00391489"/>
    <w:rsid w:val="00391638"/>
    <w:rsid w:val="0039266B"/>
    <w:rsid w:val="00393930"/>
    <w:rsid w:val="00395022"/>
    <w:rsid w:val="0039690D"/>
    <w:rsid w:val="003A0841"/>
    <w:rsid w:val="003A122F"/>
    <w:rsid w:val="003A3022"/>
    <w:rsid w:val="003A4948"/>
    <w:rsid w:val="003A4EFA"/>
    <w:rsid w:val="003B7B88"/>
    <w:rsid w:val="003C2599"/>
    <w:rsid w:val="003D3D11"/>
    <w:rsid w:val="003D3F43"/>
    <w:rsid w:val="003D5343"/>
    <w:rsid w:val="003E7E13"/>
    <w:rsid w:val="003F5CBD"/>
    <w:rsid w:val="00401008"/>
    <w:rsid w:val="004018E2"/>
    <w:rsid w:val="004025E5"/>
    <w:rsid w:val="00402E4B"/>
    <w:rsid w:val="00404BDF"/>
    <w:rsid w:val="00404EBC"/>
    <w:rsid w:val="004069E5"/>
    <w:rsid w:val="004101F0"/>
    <w:rsid w:val="004120F5"/>
    <w:rsid w:val="00414B5F"/>
    <w:rsid w:val="004207F5"/>
    <w:rsid w:val="0042154E"/>
    <w:rsid w:val="00421FFC"/>
    <w:rsid w:val="004237E4"/>
    <w:rsid w:val="00425749"/>
    <w:rsid w:val="00433AAF"/>
    <w:rsid w:val="00445263"/>
    <w:rsid w:val="0044BA9A"/>
    <w:rsid w:val="0046579C"/>
    <w:rsid w:val="004664E4"/>
    <w:rsid w:val="004668FF"/>
    <w:rsid w:val="00466B7A"/>
    <w:rsid w:val="00467579"/>
    <w:rsid w:val="00467F3B"/>
    <w:rsid w:val="00471BAF"/>
    <w:rsid w:val="00475F70"/>
    <w:rsid w:val="00481B7D"/>
    <w:rsid w:val="00486D3F"/>
    <w:rsid w:val="004932A6"/>
    <w:rsid w:val="00497F55"/>
    <w:rsid w:val="004A620E"/>
    <w:rsid w:val="004A6F2B"/>
    <w:rsid w:val="004B4393"/>
    <w:rsid w:val="004B5E6F"/>
    <w:rsid w:val="004B7CDA"/>
    <w:rsid w:val="004C2C96"/>
    <w:rsid w:val="004C44EB"/>
    <w:rsid w:val="004C4B21"/>
    <w:rsid w:val="004C5A0B"/>
    <w:rsid w:val="004D4637"/>
    <w:rsid w:val="004D778F"/>
    <w:rsid w:val="004E0306"/>
    <w:rsid w:val="004E1AE4"/>
    <w:rsid w:val="004E29EE"/>
    <w:rsid w:val="004E37E3"/>
    <w:rsid w:val="004E53FC"/>
    <w:rsid w:val="004E6E11"/>
    <w:rsid w:val="004F549D"/>
    <w:rsid w:val="00500AD2"/>
    <w:rsid w:val="00501AD3"/>
    <w:rsid w:val="00501BAC"/>
    <w:rsid w:val="00505998"/>
    <w:rsid w:val="00511C55"/>
    <w:rsid w:val="005130F7"/>
    <w:rsid w:val="00514EEA"/>
    <w:rsid w:val="00516AE1"/>
    <w:rsid w:val="00517CE7"/>
    <w:rsid w:val="00520900"/>
    <w:rsid w:val="00522271"/>
    <w:rsid w:val="0052311C"/>
    <w:rsid w:val="005252ED"/>
    <w:rsid w:val="00526C09"/>
    <w:rsid w:val="00534517"/>
    <w:rsid w:val="00540352"/>
    <w:rsid w:val="00547290"/>
    <w:rsid w:val="0055259E"/>
    <w:rsid w:val="00557220"/>
    <w:rsid w:val="00557481"/>
    <w:rsid w:val="005665AC"/>
    <w:rsid w:val="0056669D"/>
    <w:rsid w:val="00567DDE"/>
    <w:rsid w:val="00575ED5"/>
    <w:rsid w:val="005822A7"/>
    <w:rsid w:val="00586491"/>
    <w:rsid w:val="0059506E"/>
    <w:rsid w:val="005960AA"/>
    <w:rsid w:val="0059797C"/>
    <w:rsid w:val="005A78A8"/>
    <w:rsid w:val="005B2E75"/>
    <w:rsid w:val="005B33AF"/>
    <w:rsid w:val="005B3665"/>
    <w:rsid w:val="005B36FE"/>
    <w:rsid w:val="005B4724"/>
    <w:rsid w:val="005B56F4"/>
    <w:rsid w:val="005C0A67"/>
    <w:rsid w:val="005C0F80"/>
    <w:rsid w:val="005C2A15"/>
    <w:rsid w:val="005D2E7B"/>
    <w:rsid w:val="005D47D0"/>
    <w:rsid w:val="005D4E7F"/>
    <w:rsid w:val="005E31A7"/>
    <w:rsid w:val="005E7F5C"/>
    <w:rsid w:val="005F0B67"/>
    <w:rsid w:val="005F2C28"/>
    <w:rsid w:val="005F3350"/>
    <w:rsid w:val="005F3B04"/>
    <w:rsid w:val="005F47A7"/>
    <w:rsid w:val="006005EC"/>
    <w:rsid w:val="00601488"/>
    <w:rsid w:val="00601557"/>
    <w:rsid w:val="00613C03"/>
    <w:rsid w:val="00616945"/>
    <w:rsid w:val="00616BEC"/>
    <w:rsid w:val="00622E06"/>
    <w:rsid w:val="00624776"/>
    <w:rsid w:val="006304EC"/>
    <w:rsid w:val="00632A19"/>
    <w:rsid w:val="00634FCE"/>
    <w:rsid w:val="006353D9"/>
    <w:rsid w:val="006440F4"/>
    <w:rsid w:val="0065526C"/>
    <w:rsid w:val="006558B7"/>
    <w:rsid w:val="00674249"/>
    <w:rsid w:val="006826EC"/>
    <w:rsid w:val="00684BAA"/>
    <w:rsid w:val="00686797"/>
    <w:rsid w:val="00692BEE"/>
    <w:rsid w:val="006968E9"/>
    <w:rsid w:val="006A1EAB"/>
    <w:rsid w:val="006B4E8F"/>
    <w:rsid w:val="006B5954"/>
    <w:rsid w:val="006C083C"/>
    <w:rsid w:val="006C1913"/>
    <w:rsid w:val="006C381E"/>
    <w:rsid w:val="006C5EB3"/>
    <w:rsid w:val="006D1FF9"/>
    <w:rsid w:val="006D25C8"/>
    <w:rsid w:val="006E0F10"/>
    <w:rsid w:val="006F0B37"/>
    <w:rsid w:val="006F23F0"/>
    <w:rsid w:val="006F4AA3"/>
    <w:rsid w:val="00700059"/>
    <w:rsid w:val="00703813"/>
    <w:rsid w:val="00707D08"/>
    <w:rsid w:val="00712622"/>
    <w:rsid w:val="00712718"/>
    <w:rsid w:val="00713FED"/>
    <w:rsid w:val="0072111E"/>
    <w:rsid w:val="00721780"/>
    <w:rsid w:val="0072663B"/>
    <w:rsid w:val="007400D9"/>
    <w:rsid w:val="00746E77"/>
    <w:rsid w:val="00756729"/>
    <w:rsid w:val="00756F0F"/>
    <w:rsid w:val="00760C3C"/>
    <w:rsid w:val="00766272"/>
    <w:rsid w:val="00766A05"/>
    <w:rsid w:val="00773005"/>
    <w:rsid w:val="00783BC4"/>
    <w:rsid w:val="0078694A"/>
    <w:rsid w:val="00790396"/>
    <w:rsid w:val="00790A36"/>
    <w:rsid w:val="00797461"/>
    <w:rsid w:val="007A04C3"/>
    <w:rsid w:val="007A309E"/>
    <w:rsid w:val="007B55C0"/>
    <w:rsid w:val="007B76FF"/>
    <w:rsid w:val="007C1E75"/>
    <w:rsid w:val="007C30BF"/>
    <w:rsid w:val="007D18D9"/>
    <w:rsid w:val="007D3550"/>
    <w:rsid w:val="007D3FC6"/>
    <w:rsid w:val="007D4A5A"/>
    <w:rsid w:val="007D52FE"/>
    <w:rsid w:val="007D75CA"/>
    <w:rsid w:val="007E2539"/>
    <w:rsid w:val="007E5F91"/>
    <w:rsid w:val="007E7271"/>
    <w:rsid w:val="007F1BED"/>
    <w:rsid w:val="007F56D0"/>
    <w:rsid w:val="007F6A88"/>
    <w:rsid w:val="008032DF"/>
    <w:rsid w:val="00817BF0"/>
    <w:rsid w:val="00821138"/>
    <w:rsid w:val="008229E0"/>
    <w:rsid w:val="00830450"/>
    <w:rsid w:val="008311E7"/>
    <w:rsid w:val="008338E8"/>
    <w:rsid w:val="008346EE"/>
    <w:rsid w:val="00835F6C"/>
    <w:rsid w:val="008366E0"/>
    <w:rsid w:val="00841517"/>
    <w:rsid w:val="00841C12"/>
    <w:rsid w:val="008460E3"/>
    <w:rsid w:val="0085192D"/>
    <w:rsid w:val="00851C8D"/>
    <w:rsid w:val="0086230D"/>
    <w:rsid w:val="00863584"/>
    <w:rsid w:val="00866111"/>
    <w:rsid w:val="00866ABB"/>
    <w:rsid w:val="008673E5"/>
    <w:rsid w:val="00872923"/>
    <w:rsid w:val="0087634D"/>
    <w:rsid w:val="0087763C"/>
    <w:rsid w:val="00883310"/>
    <w:rsid w:val="00892A4E"/>
    <w:rsid w:val="008A2214"/>
    <w:rsid w:val="008A44B0"/>
    <w:rsid w:val="008B1821"/>
    <w:rsid w:val="008B3966"/>
    <w:rsid w:val="008B4EAB"/>
    <w:rsid w:val="008B6902"/>
    <w:rsid w:val="008B7AE4"/>
    <w:rsid w:val="008C5993"/>
    <w:rsid w:val="008D0208"/>
    <w:rsid w:val="008D0279"/>
    <w:rsid w:val="008D0707"/>
    <w:rsid w:val="008D0A6B"/>
    <w:rsid w:val="008D1754"/>
    <w:rsid w:val="008D178F"/>
    <w:rsid w:val="008E01EA"/>
    <w:rsid w:val="008E619D"/>
    <w:rsid w:val="008F2354"/>
    <w:rsid w:val="008F270A"/>
    <w:rsid w:val="00904497"/>
    <w:rsid w:val="00904A79"/>
    <w:rsid w:val="00906105"/>
    <w:rsid w:val="00906A53"/>
    <w:rsid w:val="009105C9"/>
    <w:rsid w:val="009106C6"/>
    <w:rsid w:val="00910E61"/>
    <w:rsid w:val="00920180"/>
    <w:rsid w:val="009229D1"/>
    <w:rsid w:val="009311D1"/>
    <w:rsid w:val="00931D76"/>
    <w:rsid w:val="009337FB"/>
    <w:rsid w:val="00940762"/>
    <w:rsid w:val="009424C7"/>
    <w:rsid w:val="0094347E"/>
    <w:rsid w:val="009447F0"/>
    <w:rsid w:val="00944AE5"/>
    <w:rsid w:val="009511DF"/>
    <w:rsid w:val="00953D50"/>
    <w:rsid w:val="009559AF"/>
    <w:rsid w:val="00957046"/>
    <w:rsid w:val="00962171"/>
    <w:rsid w:val="00964424"/>
    <w:rsid w:val="00970766"/>
    <w:rsid w:val="009721DA"/>
    <w:rsid w:val="00974854"/>
    <w:rsid w:val="00975668"/>
    <w:rsid w:val="0098665E"/>
    <w:rsid w:val="009942F0"/>
    <w:rsid w:val="00995CC0"/>
    <w:rsid w:val="00997C25"/>
    <w:rsid w:val="009A41A1"/>
    <w:rsid w:val="009A621A"/>
    <w:rsid w:val="009B25E5"/>
    <w:rsid w:val="009B3CCE"/>
    <w:rsid w:val="009C580A"/>
    <w:rsid w:val="009D340B"/>
    <w:rsid w:val="009D72E3"/>
    <w:rsid w:val="009E494B"/>
    <w:rsid w:val="009F00AF"/>
    <w:rsid w:val="009F1745"/>
    <w:rsid w:val="00A047DC"/>
    <w:rsid w:val="00A04A7E"/>
    <w:rsid w:val="00A0501D"/>
    <w:rsid w:val="00A050F8"/>
    <w:rsid w:val="00A05C56"/>
    <w:rsid w:val="00A113C5"/>
    <w:rsid w:val="00A1208D"/>
    <w:rsid w:val="00A1294B"/>
    <w:rsid w:val="00A16648"/>
    <w:rsid w:val="00A17509"/>
    <w:rsid w:val="00A200EE"/>
    <w:rsid w:val="00A2197B"/>
    <w:rsid w:val="00A26A21"/>
    <w:rsid w:val="00A30D0E"/>
    <w:rsid w:val="00A343A3"/>
    <w:rsid w:val="00A36863"/>
    <w:rsid w:val="00A40629"/>
    <w:rsid w:val="00A42803"/>
    <w:rsid w:val="00A457A9"/>
    <w:rsid w:val="00A548B5"/>
    <w:rsid w:val="00A54CCE"/>
    <w:rsid w:val="00A54D38"/>
    <w:rsid w:val="00A55E1C"/>
    <w:rsid w:val="00A6012F"/>
    <w:rsid w:val="00A6550C"/>
    <w:rsid w:val="00A65625"/>
    <w:rsid w:val="00A66EB5"/>
    <w:rsid w:val="00A71BBE"/>
    <w:rsid w:val="00A74468"/>
    <w:rsid w:val="00A7592B"/>
    <w:rsid w:val="00A7740F"/>
    <w:rsid w:val="00A843B8"/>
    <w:rsid w:val="00A867BF"/>
    <w:rsid w:val="00A92347"/>
    <w:rsid w:val="00A9443C"/>
    <w:rsid w:val="00A96178"/>
    <w:rsid w:val="00A9690A"/>
    <w:rsid w:val="00AA30D8"/>
    <w:rsid w:val="00AA75E1"/>
    <w:rsid w:val="00AB02C2"/>
    <w:rsid w:val="00AB33B2"/>
    <w:rsid w:val="00AB563E"/>
    <w:rsid w:val="00AC2394"/>
    <w:rsid w:val="00AC387C"/>
    <w:rsid w:val="00AC58F9"/>
    <w:rsid w:val="00AC5926"/>
    <w:rsid w:val="00AC706A"/>
    <w:rsid w:val="00AD4276"/>
    <w:rsid w:val="00AD5C9A"/>
    <w:rsid w:val="00AD66A7"/>
    <w:rsid w:val="00AE1A9C"/>
    <w:rsid w:val="00AE25C5"/>
    <w:rsid w:val="00AE3CB4"/>
    <w:rsid w:val="00AE5256"/>
    <w:rsid w:val="00AE68E1"/>
    <w:rsid w:val="00AE7DC9"/>
    <w:rsid w:val="00AF033E"/>
    <w:rsid w:val="00AF09AD"/>
    <w:rsid w:val="00AF6EE0"/>
    <w:rsid w:val="00B04307"/>
    <w:rsid w:val="00B04FDF"/>
    <w:rsid w:val="00B07D8E"/>
    <w:rsid w:val="00B16760"/>
    <w:rsid w:val="00B174C9"/>
    <w:rsid w:val="00B21172"/>
    <w:rsid w:val="00B22C0B"/>
    <w:rsid w:val="00B25DB9"/>
    <w:rsid w:val="00B30499"/>
    <w:rsid w:val="00B3146F"/>
    <w:rsid w:val="00B34C59"/>
    <w:rsid w:val="00B41FF6"/>
    <w:rsid w:val="00B4426A"/>
    <w:rsid w:val="00B45051"/>
    <w:rsid w:val="00B50703"/>
    <w:rsid w:val="00B605D9"/>
    <w:rsid w:val="00B70B89"/>
    <w:rsid w:val="00B73D86"/>
    <w:rsid w:val="00B779B9"/>
    <w:rsid w:val="00B8112B"/>
    <w:rsid w:val="00B82CC3"/>
    <w:rsid w:val="00B86763"/>
    <w:rsid w:val="00B903C0"/>
    <w:rsid w:val="00B92F7F"/>
    <w:rsid w:val="00B97D75"/>
    <w:rsid w:val="00BA2A49"/>
    <w:rsid w:val="00BA3A1C"/>
    <w:rsid w:val="00BA3AD9"/>
    <w:rsid w:val="00BA44A3"/>
    <w:rsid w:val="00BA469B"/>
    <w:rsid w:val="00BB6683"/>
    <w:rsid w:val="00BB7252"/>
    <w:rsid w:val="00BC0CF4"/>
    <w:rsid w:val="00BC3D6E"/>
    <w:rsid w:val="00BC634D"/>
    <w:rsid w:val="00BC6BE1"/>
    <w:rsid w:val="00BD2FBC"/>
    <w:rsid w:val="00BD3F81"/>
    <w:rsid w:val="00BE32AD"/>
    <w:rsid w:val="00BE7287"/>
    <w:rsid w:val="00BE7368"/>
    <w:rsid w:val="00BF2809"/>
    <w:rsid w:val="00BF33CB"/>
    <w:rsid w:val="00BF70EF"/>
    <w:rsid w:val="00BF77E9"/>
    <w:rsid w:val="00C03D65"/>
    <w:rsid w:val="00C07DAE"/>
    <w:rsid w:val="00C14D31"/>
    <w:rsid w:val="00C16538"/>
    <w:rsid w:val="00C237A0"/>
    <w:rsid w:val="00C26C12"/>
    <w:rsid w:val="00C27CA4"/>
    <w:rsid w:val="00C34266"/>
    <w:rsid w:val="00C34821"/>
    <w:rsid w:val="00C40939"/>
    <w:rsid w:val="00C40E73"/>
    <w:rsid w:val="00C413DA"/>
    <w:rsid w:val="00C41BDC"/>
    <w:rsid w:val="00C50ADF"/>
    <w:rsid w:val="00C50E02"/>
    <w:rsid w:val="00C53093"/>
    <w:rsid w:val="00C60CC0"/>
    <w:rsid w:val="00C705D0"/>
    <w:rsid w:val="00C739BA"/>
    <w:rsid w:val="00C777BE"/>
    <w:rsid w:val="00C91124"/>
    <w:rsid w:val="00C913A6"/>
    <w:rsid w:val="00C92623"/>
    <w:rsid w:val="00C93A64"/>
    <w:rsid w:val="00C97BDA"/>
    <w:rsid w:val="00C97D68"/>
    <w:rsid w:val="00CA0626"/>
    <w:rsid w:val="00CA184B"/>
    <w:rsid w:val="00CA37B0"/>
    <w:rsid w:val="00CA4DDC"/>
    <w:rsid w:val="00CA65E0"/>
    <w:rsid w:val="00CB27AD"/>
    <w:rsid w:val="00CB34F0"/>
    <w:rsid w:val="00CB77FB"/>
    <w:rsid w:val="00CB7A0D"/>
    <w:rsid w:val="00CC16C0"/>
    <w:rsid w:val="00CC4A4C"/>
    <w:rsid w:val="00CC52BD"/>
    <w:rsid w:val="00CC5E0F"/>
    <w:rsid w:val="00CD3C51"/>
    <w:rsid w:val="00CD4116"/>
    <w:rsid w:val="00CE23AE"/>
    <w:rsid w:val="00CE3D2F"/>
    <w:rsid w:val="00CE61B2"/>
    <w:rsid w:val="00CF1D19"/>
    <w:rsid w:val="00CF2DA4"/>
    <w:rsid w:val="00CF6F7A"/>
    <w:rsid w:val="00CF7A48"/>
    <w:rsid w:val="00D00B2A"/>
    <w:rsid w:val="00D00CDC"/>
    <w:rsid w:val="00D012F3"/>
    <w:rsid w:val="00D03733"/>
    <w:rsid w:val="00D03D68"/>
    <w:rsid w:val="00D03FC4"/>
    <w:rsid w:val="00D045CE"/>
    <w:rsid w:val="00D04726"/>
    <w:rsid w:val="00D123B6"/>
    <w:rsid w:val="00D126F5"/>
    <w:rsid w:val="00D258B2"/>
    <w:rsid w:val="00D40A69"/>
    <w:rsid w:val="00D40FB3"/>
    <w:rsid w:val="00D42C00"/>
    <w:rsid w:val="00D44EE9"/>
    <w:rsid w:val="00D45331"/>
    <w:rsid w:val="00D46253"/>
    <w:rsid w:val="00D478C7"/>
    <w:rsid w:val="00D5135A"/>
    <w:rsid w:val="00D63952"/>
    <w:rsid w:val="00D6613D"/>
    <w:rsid w:val="00D705D1"/>
    <w:rsid w:val="00D72904"/>
    <w:rsid w:val="00D746D0"/>
    <w:rsid w:val="00D812DE"/>
    <w:rsid w:val="00D82A47"/>
    <w:rsid w:val="00D839A8"/>
    <w:rsid w:val="00D913F1"/>
    <w:rsid w:val="00D91770"/>
    <w:rsid w:val="00DA2175"/>
    <w:rsid w:val="00DA56CC"/>
    <w:rsid w:val="00DA668B"/>
    <w:rsid w:val="00DB1295"/>
    <w:rsid w:val="00DB2489"/>
    <w:rsid w:val="00DB40A1"/>
    <w:rsid w:val="00DC0943"/>
    <w:rsid w:val="00DC0CB8"/>
    <w:rsid w:val="00DC3445"/>
    <w:rsid w:val="00DC656F"/>
    <w:rsid w:val="00DD033D"/>
    <w:rsid w:val="00DD0B0F"/>
    <w:rsid w:val="00DD2123"/>
    <w:rsid w:val="00DD35F0"/>
    <w:rsid w:val="00DD5F88"/>
    <w:rsid w:val="00DE00D7"/>
    <w:rsid w:val="00DE24AF"/>
    <w:rsid w:val="00DF40D8"/>
    <w:rsid w:val="00DF6523"/>
    <w:rsid w:val="00E02809"/>
    <w:rsid w:val="00E15C09"/>
    <w:rsid w:val="00E17016"/>
    <w:rsid w:val="00E2020C"/>
    <w:rsid w:val="00E20575"/>
    <w:rsid w:val="00E20BC7"/>
    <w:rsid w:val="00E20BD1"/>
    <w:rsid w:val="00E24466"/>
    <w:rsid w:val="00E26485"/>
    <w:rsid w:val="00E30FF6"/>
    <w:rsid w:val="00E32508"/>
    <w:rsid w:val="00E35F93"/>
    <w:rsid w:val="00E37970"/>
    <w:rsid w:val="00E4259D"/>
    <w:rsid w:val="00E446E4"/>
    <w:rsid w:val="00E448F4"/>
    <w:rsid w:val="00E46F93"/>
    <w:rsid w:val="00E5111B"/>
    <w:rsid w:val="00E51135"/>
    <w:rsid w:val="00E544DD"/>
    <w:rsid w:val="00E620F7"/>
    <w:rsid w:val="00E63AB8"/>
    <w:rsid w:val="00E63FBF"/>
    <w:rsid w:val="00E67399"/>
    <w:rsid w:val="00E72FDB"/>
    <w:rsid w:val="00E7743F"/>
    <w:rsid w:val="00E81247"/>
    <w:rsid w:val="00E8461C"/>
    <w:rsid w:val="00E852D2"/>
    <w:rsid w:val="00E857D1"/>
    <w:rsid w:val="00E8774B"/>
    <w:rsid w:val="00E927F8"/>
    <w:rsid w:val="00E930E3"/>
    <w:rsid w:val="00E95048"/>
    <w:rsid w:val="00EA004D"/>
    <w:rsid w:val="00EA15D2"/>
    <w:rsid w:val="00EA6D42"/>
    <w:rsid w:val="00EB01D9"/>
    <w:rsid w:val="00EB202B"/>
    <w:rsid w:val="00EB2424"/>
    <w:rsid w:val="00EB2685"/>
    <w:rsid w:val="00EB3EA7"/>
    <w:rsid w:val="00EB7185"/>
    <w:rsid w:val="00EC4C04"/>
    <w:rsid w:val="00EC7982"/>
    <w:rsid w:val="00ED3BB7"/>
    <w:rsid w:val="00ED6F19"/>
    <w:rsid w:val="00EE0071"/>
    <w:rsid w:val="00EE1BF9"/>
    <w:rsid w:val="00EE30CE"/>
    <w:rsid w:val="00EE4752"/>
    <w:rsid w:val="00EE4852"/>
    <w:rsid w:val="00EE48BD"/>
    <w:rsid w:val="00EE4EDB"/>
    <w:rsid w:val="00EF6ECC"/>
    <w:rsid w:val="00EF6FAD"/>
    <w:rsid w:val="00F06B33"/>
    <w:rsid w:val="00F0724C"/>
    <w:rsid w:val="00F074BE"/>
    <w:rsid w:val="00F10874"/>
    <w:rsid w:val="00F11F53"/>
    <w:rsid w:val="00F12E37"/>
    <w:rsid w:val="00F13776"/>
    <w:rsid w:val="00F15FAD"/>
    <w:rsid w:val="00F25EB2"/>
    <w:rsid w:val="00F27143"/>
    <w:rsid w:val="00F35FB8"/>
    <w:rsid w:val="00F365CE"/>
    <w:rsid w:val="00F37F47"/>
    <w:rsid w:val="00F40773"/>
    <w:rsid w:val="00F41B0F"/>
    <w:rsid w:val="00F43D18"/>
    <w:rsid w:val="00F569FA"/>
    <w:rsid w:val="00F60086"/>
    <w:rsid w:val="00F67F0A"/>
    <w:rsid w:val="00F70EFB"/>
    <w:rsid w:val="00F71B89"/>
    <w:rsid w:val="00F81863"/>
    <w:rsid w:val="00F82C9D"/>
    <w:rsid w:val="00F94D35"/>
    <w:rsid w:val="00F9569A"/>
    <w:rsid w:val="00F965F1"/>
    <w:rsid w:val="00F97FB7"/>
    <w:rsid w:val="00FA6525"/>
    <w:rsid w:val="00FA6BC8"/>
    <w:rsid w:val="00FB3E84"/>
    <w:rsid w:val="00FB41E3"/>
    <w:rsid w:val="00FC19CD"/>
    <w:rsid w:val="00FC2BFA"/>
    <w:rsid w:val="00FC467E"/>
    <w:rsid w:val="00FC4DCB"/>
    <w:rsid w:val="00FC6B15"/>
    <w:rsid w:val="00FD0F62"/>
    <w:rsid w:val="00FD1CA5"/>
    <w:rsid w:val="00FD79CC"/>
    <w:rsid w:val="00FE1B26"/>
    <w:rsid w:val="00FE464D"/>
    <w:rsid w:val="00FE7548"/>
    <w:rsid w:val="00FE7634"/>
    <w:rsid w:val="00FF0F19"/>
    <w:rsid w:val="00FF2AC2"/>
    <w:rsid w:val="00FF33B5"/>
    <w:rsid w:val="00FF3747"/>
    <w:rsid w:val="00FF491E"/>
    <w:rsid w:val="00FF5429"/>
    <w:rsid w:val="08D4B3F3"/>
    <w:rsid w:val="0A2B671B"/>
    <w:rsid w:val="0AF8FD34"/>
    <w:rsid w:val="0B95FDBB"/>
    <w:rsid w:val="0BD12CD4"/>
    <w:rsid w:val="0C773270"/>
    <w:rsid w:val="0D027D6C"/>
    <w:rsid w:val="0D51BFB1"/>
    <w:rsid w:val="0D7A66CC"/>
    <w:rsid w:val="0E1302D1"/>
    <w:rsid w:val="0E1CF829"/>
    <w:rsid w:val="10CB6226"/>
    <w:rsid w:val="11AF1691"/>
    <w:rsid w:val="11FB5DA7"/>
    <w:rsid w:val="121B7007"/>
    <w:rsid w:val="1285C013"/>
    <w:rsid w:val="1318AF73"/>
    <w:rsid w:val="16F1D790"/>
    <w:rsid w:val="183C8734"/>
    <w:rsid w:val="1987F79F"/>
    <w:rsid w:val="1A1488F8"/>
    <w:rsid w:val="1A8B35AB"/>
    <w:rsid w:val="1C66509C"/>
    <w:rsid w:val="1DB5D49C"/>
    <w:rsid w:val="1E3C1264"/>
    <w:rsid w:val="1E5B621A"/>
    <w:rsid w:val="1F22EB79"/>
    <w:rsid w:val="1F2DFDC3"/>
    <w:rsid w:val="1F410102"/>
    <w:rsid w:val="210097B3"/>
    <w:rsid w:val="22A85408"/>
    <w:rsid w:val="27113444"/>
    <w:rsid w:val="286F881E"/>
    <w:rsid w:val="295A9E6B"/>
    <w:rsid w:val="299C5BAB"/>
    <w:rsid w:val="29A608EF"/>
    <w:rsid w:val="2BE9C6DB"/>
    <w:rsid w:val="2CDDA9B1"/>
    <w:rsid w:val="2E0399D9"/>
    <w:rsid w:val="2E356DD1"/>
    <w:rsid w:val="304AE7BF"/>
    <w:rsid w:val="313E24B7"/>
    <w:rsid w:val="316C3834"/>
    <w:rsid w:val="32F4765D"/>
    <w:rsid w:val="33DAFB30"/>
    <w:rsid w:val="34166974"/>
    <w:rsid w:val="34606F51"/>
    <w:rsid w:val="3669DAFA"/>
    <w:rsid w:val="38F0F03A"/>
    <w:rsid w:val="3B57DD37"/>
    <w:rsid w:val="3C4C0072"/>
    <w:rsid w:val="3CDEEEB7"/>
    <w:rsid w:val="3CF70797"/>
    <w:rsid w:val="3DE81361"/>
    <w:rsid w:val="3E7AF103"/>
    <w:rsid w:val="3F5BBE31"/>
    <w:rsid w:val="3FD0D0B4"/>
    <w:rsid w:val="40E4EC48"/>
    <w:rsid w:val="42528A4F"/>
    <w:rsid w:val="4307609D"/>
    <w:rsid w:val="43F9506E"/>
    <w:rsid w:val="442F2F54"/>
    <w:rsid w:val="44DE147E"/>
    <w:rsid w:val="44FA86D2"/>
    <w:rsid w:val="478FE0AA"/>
    <w:rsid w:val="48F7EBB3"/>
    <w:rsid w:val="4964F200"/>
    <w:rsid w:val="496DF701"/>
    <w:rsid w:val="49E7621E"/>
    <w:rsid w:val="49EB262C"/>
    <w:rsid w:val="4CA62A03"/>
    <w:rsid w:val="4D8C1703"/>
    <w:rsid w:val="4DCB5CD6"/>
    <w:rsid w:val="4E2A1851"/>
    <w:rsid w:val="4E96D9A2"/>
    <w:rsid w:val="4EADA41F"/>
    <w:rsid w:val="4F27E764"/>
    <w:rsid w:val="5102FD98"/>
    <w:rsid w:val="5219C59B"/>
    <w:rsid w:val="5285A59C"/>
    <w:rsid w:val="534ECF95"/>
    <w:rsid w:val="543A9E5A"/>
    <w:rsid w:val="5457077B"/>
    <w:rsid w:val="546FB01D"/>
    <w:rsid w:val="5491979C"/>
    <w:rsid w:val="55D8C836"/>
    <w:rsid w:val="56ABAC7C"/>
    <w:rsid w:val="56B5FA5A"/>
    <w:rsid w:val="5840BADB"/>
    <w:rsid w:val="5866020F"/>
    <w:rsid w:val="59947B98"/>
    <w:rsid w:val="5A608DEB"/>
    <w:rsid w:val="5AAC3959"/>
    <w:rsid w:val="5B097828"/>
    <w:rsid w:val="5B113DB0"/>
    <w:rsid w:val="5B5C9B8A"/>
    <w:rsid w:val="5BA51777"/>
    <w:rsid w:val="5C4809BA"/>
    <w:rsid w:val="5CCC1C5A"/>
    <w:rsid w:val="5CE0F795"/>
    <w:rsid w:val="5CEE0F56"/>
    <w:rsid w:val="5E3D2D2D"/>
    <w:rsid w:val="5FE3FA02"/>
    <w:rsid w:val="6093B93C"/>
    <w:rsid w:val="6299B6E0"/>
    <w:rsid w:val="62D194F1"/>
    <w:rsid w:val="65A6F183"/>
    <w:rsid w:val="65E68CEC"/>
    <w:rsid w:val="6826D8A9"/>
    <w:rsid w:val="692E7A48"/>
    <w:rsid w:val="6BFF3556"/>
    <w:rsid w:val="6C5F5AB4"/>
    <w:rsid w:val="6C661B0A"/>
    <w:rsid w:val="6E5FC310"/>
    <w:rsid w:val="6EE4E14A"/>
    <w:rsid w:val="7080B1AB"/>
    <w:rsid w:val="7261BA49"/>
    <w:rsid w:val="72C5B2F0"/>
    <w:rsid w:val="76354377"/>
    <w:rsid w:val="7743F9E6"/>
    <w:rsid w:val="774A94A3"/>
    <w:rsid w:val="78448F88"/>
    <w:rsid w:val="78E66504"/>
    <w:rsid w:val="7ABD50BE"/>
    <w:rsid w:val="7B4B58B6"/>
    <w:rsid w:val="7C1E05C6"/>
    <w:rsid w:val="7D4AD953"/>
    <w:rsid w:val="7D548697"/>
    <w:rsid w:val="7ECEE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6C9CB"/>
  <w15:docId w15:val="{2EAB03B8-5BCD-4DB7-80C5-4852BBC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180" w:lineRule="atLeast"/>
      <w:jc w:val="both"/>
    </w:pPr>
  </w:style>
  <w:style w:type="paragraph" w:styleId="Closing">
    <w:name w:val="Closing"/>
    <w:basedOn w:val="Normal"/>
    <w:semiHidden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pPr>
      <w:spacing w:before="600"/>
    </w:pPr>
    <w:rPr>
      <w:sz w:val="18"/>
    </w:rPr>
  </w:style>
  <w:style w:type="paragraph" w:styleId="Header">
    <w:name w:val="header"/>
    <w:basedOn w:val="HeaderBase"/>
    <w:semiHidden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pPr>
      <w:ind w:left="1555"/>
    </w:pPr>
  </w:style>
  <w:style w:type="character" w:styleId="PageNumber">
    <w:name w:val="page number"/>
    <w:semiHidden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59D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pPr>
      <w:ind w:left="1195" w:hanging="360"/>
    </w:pPr>
  </w:style>
  <w:style w:type="paragraph" w:styleId="List2">
    <w:name w:val="List 2"/>
    <w:basedOn w:val="Normal"/>
    <w:semiHidden/>
    <w:pPr>
      <w:ind w:left="1555" w:hanging="360"/>
    </w:pPr>
  </w:style>
  <w:style w:type="paragraph" w:styleId="List3">
    <w:name w:val="List 3"/>
    <w:basedOn w:val="Normal"/>
    <w:semiHidden/>
    <w:pPr>
      <w:ind w:left="1915" w:hanging="360"/>
    </w:pPr>
  </w:style>
  <w:style w:type="paragraph" w:styleId="List4">
    <w:name w:val="List 4"/>
    <w:basedOn w:val="Normal"/>
    <w:semiHidden/>
    <w:pPr>
      <w:ind w:left="2275" w:hanging="360"/>
    </w:pPr>
  </w:style>
  <w:style w:type="paragraph" w:styleId="List5">
    <w:name w:val="List 5"/>
    <w:basedOn w:val="Normal"/>
    <w:semiHidden/>
    <w:pPr>
      <w:ind w:left="2635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semiHidden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semiHidden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semiHidden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semiHidden/>
    <w:pPr>
      <w:numPr>
        <w:numId w:val="5"/>
      </w:numPr>
      <w:ind w:left="2635"/>
    </w:pPr>
  </w:style>
  <w:style w:type="paragraph" w:styleId="ListContinue">
    <w:name w:val="List Continue"/>
    <w:basedOn w:val="Normal"/>
    <w:semiHidden/>
    <w:pPr>
      <w:spacing w:after="120"/>
      <w:ind w:left="1195"/>
    </w:pPr>
  </w:style>
  <w:style w:type="paragraph" w:styleId="ListContinue2">
    <w:name w:val="List Continue 2"/>
    <w:basedOn w:val="Normal"/>
    <w:semiHidden/>
    <w:pPr>
      <w:spacing w:after="120"/>
      <w:ind w:left="1555"/>
    </w:pPr>
  </w:style>
  <w:style w:type="paragraph" w:styleId="ListContinue3">
    <w:name w:val="List Continue 3"/>
    <w:basedOn w:val="Normal"/>
    <w:semiHidden/>
    <w:pPr>
      <w:spacing w:after="120"/>
      <w:ind w:left="1915"/>
    </w:pPr>
  </w:style>
  <w:style w:type="paragraph" w:styleId="ListContinue4">
    <w:name w:val="List Continue 4"/>
    <w:basedOn w:val="Normal"/>
    <w:semiHidden/>
    <w:pPr>
      <w:spacing w:after="120"/>
      <w:ind w:left="2275"/>
    </w:pPr>
  </w:style>
  <w:style w:type="paragraph" w:styleId="ListContinue5">
    <w:name w:val="List Continue 5"/>
    <w:basedOn w:val="Normal"/>
    <w:semiHidden/>
    <w:pPr>
      <w:spacing w:after="120"/>
      <w:ind w:left="2635"/>
    </w:pPr>
  </w:style>
  <w:style w:type="paragraph" w:styleId="ListNumber">
    <w:name w:val="List Number"/>
    <w:basedOn w:val="Normal"/>
    <w:semiHidden/>
    <w:pPr>
      <w:numPr>
        <w:numId w:val="6"/>
      </w:numPr>
      <w:ind w:left="1195"/>
    </w:pPr>
  </w:style>
  <w:style w:type="paragraph" w:styleId="ListNumber2">
    <w:name w:val="List Number 2"/>
    <w:basedOn w:val="Normal"/>
    <w:semiHidden/>
    <w:pPr>
      <w:numPr>
        <w:numId w:val="7"/>
      </w:numPr>
      <w:ind w:left="1555"/>
    </w:pPr>
  </w:style>
  <w:style w:type="paragraph" w:styleId="ListNumber3">
    <w:name w:val="List Number 3"/>
    <w:basedOn w:val="Normal"/>
    <w:semiHidden/>
    <w:pPr>
      <w:numPr>
        <w:numId w:val="8"/>
      </w:numPr>
      <w:ind w:left="1915"/>
    </w:pPr>
  </w:style>
  <w:style w:type="paragraph" w:styleId="ListNumber4">
    <w:name w:val="List Number 4"/>
    <w:basedOn w:val="Normal"/>
    <w:semiHidden/>
    <w:pPr>
      <w:numPr>
        <w:numId w:val="9"/>
      </w:numPr>
      <w:ind w:left="2275"/>
    </w:pPr>
  </w:style>
  <w:style w:type="paragraph" w:styleId="ListNumber5">
    <w:name w:val="List Number 5"/>
    <w:basedOn w:val="Normal"/>
    <w:semiHidden/>
    <w:pPr>
      <w:numPr>
        <w:numId w:val="10"/>
      </w:numPr>
      <w:ind w:left="263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9D"/>
    <w:rPr>
      <w:rFonts w:ascii="Tahoma" w:hAnsi="Tahoma" w:cs="Tahoma"/>
      <w:spacing w:val="-5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05D9"/>
    <w:rPr>
      <w:rFonts w:ascii="Arial" w:hAnsi="Arial"/>
      <w:spacing w:val="-5"/>
    </w:rPr>
  </w:style>
  <w:style w:type="paragraph" w:styleId="ListParagraph">
    <w:name w:val="List Paragraph"/>
    <w:basedOn w:val="Normal"/>
    <w:uiPriority w:val="34"/>
    <w:qFormat/>
    <w:rsid w:val="00622E0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1C5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1C55"/>
    <w:rPr>
      <w:rFonts w:ascii="Arial" w:hAnsi="Arial"/>
      <w:spacing w:val="-5"/>
    </w:rPr>
  </w:style>
  <w:style w:type="paragraph" w:styleId="NormalWeb">
    <w:name w:val="Normal (Web)"/>
    <w:basedOn w:val="Normal"/>
    <w:uiPriority w:val="99"/>
    <w:semiHidden/>
    <w:unhideWhenUsed/>
    <w:rsid w:val="00D44EE9"/>
    <w:pPr>
      <w:spacing w:before="100" w:beforeAutospacing="1" w:after="100" w:afterAutospacing="1"/>
      <w:ind w:left="0"/>
    </w:pPr>
    <w:rPr>
      <w:rFonts w:ascii="Times New Roman" w:eastAsiaTheme="minorHAnsi" w:hAnsi="Times New Roman"/>
      <w:spacing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0F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ier\AppData\Roaming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4284559465041B2B53F7BADD2C95F" ma:contentTypeVersion="18" ma:contentTypeDescription="Create a new document." ma:contentTypeScope="" ma:versionID="b538ca3e6b905a7100f297afabb66e13">
  <xsd:schema xmlns:xsd="http://www.w3.org/2001/XMLSchema" xmlns:xs="http://www.w3.org/2001/XMLSchema" xmlns:p="http://schemas.microsoft.com/office/2006/metadata/properties" xmlns:ns2="c5a7c449-aef2-4dcb-9b83-f5c32b3b5ed3" xmlns:ns3="69c00dae-1943-4bac-8302-c12cebb73f79" targetNamespace="http://schemas.microsoft.com/office/2006/metadata/properties" ma:root="true" ma:fieldsID="a7ade8221a014c619bb88de3bb5f6880" ns2:_="" ns3:_="">
    <xsd:import namespace="c5a7c449-aef2-4dcb-9b83-f5c32b3b5ed3"/>
    <xsd:import namespace="69c00dae-1943-4bac-8302-c12cebb73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7c449-aef2-4dcb-9b83-f5c32b3b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b59431-e84f-4bef-91c7-7ee75b547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0dae-1943-4bac-8302-c12cebb73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8d34b8-59be-4286-8281-c168b8ba4f1c}" ma:internalName="TaxCatchAll" ma:showField="CatchAllData" ma:web="69c00dae-1943-4bac-8302-c12cebb73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c00dae-1943-4bac-8302-c12cebb73f79">
      <UserInfo>
        <DisplayName/>
        <AccountId xsi:nil="true"/>
        <AccountType/>
      </UserInfo>
    </SharedWithUsers>
    <TaxCatchAll xmlns="69c00dae-1943-4bac-8302-c12cebb73f79" xsi:nil="true"/>
    <lcf76f155ced4ddcb4097134ff3c332f xmlns="c5a7c449-aef2-4dcb-9b83-f5c32b3b5e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098F7C-1131-4060-9559-7E22C279D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77ED9-1D69-4F26-805E-72744ABE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7c449-aef2-4dcb-9b83-f5c32b3b5ed3"/>
    <ds:schemaRef ds:uri="69c00dae-1943-4bac-8302-c12cebb73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43090-E404-4D93-9088-2EB4DFACF5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07DD6-0118-42B0-A4CB-32CFDF1CB31F}">
  <ds:schemaRefs>
    <ds:schemaRef ds:uri="http://schemas.microsoft.com/office/2006/metadata/properties"/>
    <ds:schemaRef ds:uri="http://schemas.microsoft.com/office/infopath/2007/PartnerControls"/>
    <ds:schemaRef ds:uri="69c00dae-1943-4bac-8302-c12cebb73f79"/>
    <ds:schemaRef ds:uri="c5a7c449-aef2-4dcb-9b83-f5c32b3b5e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20</TotalTime>
  <Pages>1</Pages>
  <Words>134</Words>
  <Characters>764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Meier</dc:creator>
  <cp:keywords/>
  <cp:lastModifiedBy>Brad Meier</cp:lastModifiedBy>
  <cp:revision>16</cp:revision>
  <cp:lastPrinted>2015-01-21T23:46:00Z</cp:lastPrinted>
  <dcterms:created xsi:type="dcterms:W3CDTF">2024-05-09T02:20:00Z</dcterms:created>
  <dcterms:modified xsi:type="dcterms:W3CDTF">2024-05-09T02:39:00Z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ContentTypeId">
    <vt:lpwstr>0x0101005BF4284559465041B2B53F7BADD2C95F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06a5a519fa5e0e286ef42f571f89341e0fa777f97e788b549bd945f52c050762</vt:lpwstr>
  </property>
</Properties>
</file>